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A4" w:rsidRPr="00F13A1C" w:rsidRDefault="000130A4" w:rsidP="00CF3919">
      <w:pPr>
        <w:tabs>
          <w:tab w:val="left" w:pos="4220"/>
        </w:tabs>
        <w:jc w:val="center"/>
        <w:rPr>
          <w:b/>
          <w:sz w:val="28"/>
          <w:szCs w:val="28"/>
        </w:rPr>
      </w:pPr>
      <w:r w:rsidRPr="00F13A1C">
        <w:rPr>
          <w:b/>
          <w:sz w:val="28"/>
          <w:szCs w:val="28"/>
        </w:rPr>
        <w:t>ТОМСКАЯ ОБЛАСТЬ</w:t>
      </w:r>
    </w:p>
    <w:p w:rsidR="000130A4" w:rsidRPr="00F13A1C" w:rsidRDefault="000130A4" w:rsidP="00CF3919">
      <w:pPr>
        <w:tabs>
          <w:tab w:val="left" w:pos="4220"/>
        </w:tabs>
        <w:jc w:val="center"/>
        <w:rPr>
          <w:b/>
          <w:sz w:val="28"/>
          <w:szCs w:val="28"/>
        </w:rPr>
      </w:pPr>
      <w:r w:rsidRPr="00F13A1C">
        <w:rPr>
          <w:b/>
          <w:sz w:val="28"/>
          <w:szCs w:val="28"/>
        </w:rPr>
        <w:t>КАРГАСОКСКИЙ РАЙОН</w:t>
      </w:r>
    </w:p>
    <w:p w:rsidR="000130A4" w:rsidRPr="00F13A1C" w:rsidRDefault="000130A4" w:rsidP="00CF3919">
      <w:pPr>
        <w:tabs>
          <w:tab w:val="left" w:pos="4220"/>
        </w:tabs>
        <w:jc w:val="center"/>
        <w:rPr>
          <w:b/>
          <w:sz w:val="28"/>
          <w:szCs w:val="28"/>
        </w:rPr>
      </w:pPr>
      <w:r w:rsidRPr="00F13A1C">
        <w:rPr>
          <w:b/>
          <w:sz w:val="28"/>
          <w:szCs w:val="28"/>
        </w:rPr>
        <w:t>СОВЕТ ВЕРТИКОССКОГО СЕЛЬСКОГО ПОСЕЛЕНИЯ</w:t>
      </w:r>
    </w:p>
    <w:p w:rsidR="000130A4" w:rsidRDefault="000130A4" w:rsidP="00CF3919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0130A4" w:rsidRDefault="000130A4" w:rsidP="00CF3919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0130A4" w:rsidRPr="00F13A1C" w:rsidRDefault="000130A4" w:rsidP="00CF3919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0130A4" w:rsidRPr="00F13A1C" w:rsidRDefault="000130A4" w:rsidP="00CF3919">
      <w:pPr>
        <w:tabs>
          <w:tab w:val="left" w:pos="4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 48</w:t>
      </w:r>
    </w:p>
    <w:p w:rsidR="000130A4" w:rsidRPr="00F13A1C" w:rsidRDefault="000130A4" w:rsidP="00CF3919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0130A4" w:rsidRDefault="000130A4" w:rsidP="00CF3919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с.Вертикос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«16» сентября  2013 года</w:t>
      </w:r>
    </w:p>
    <w:p w:rsidR="000130A4" w:rsidRDefault="000130A4" w:rsidP="00CF3919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  -е собрание, 3-го созыва</w:t>
      </w:r>
    </w:p>
    <w:p w:rsidR="000130A4" w:rsidRDefault="000130A4" w:rsidP="00CF3919">
      <w:pPr>
        <w:tabs>
          <w:tab w:val="left" w:pos="4220"/>
        </w:tabs>
        <w:jc w:val="both"/>
        <w:rPr>
          <w:sz w:val="28"/>
          <w:szCs w:val="28"/>
        </w:rPr>
      </w:pPr>
    </w:p>
    <w:p w:rsidR="000130A4" w:rsidRDefault="000130A4" w:rsidP="00CF3919">
      <w:pPr>
        <w:pStyle w:val="BodyText"/>
        <w:ind w:right="4597"/>
        <w:jc w:val="left"/>
        <w:rPr>
          <w:b/>
        </w:rPr>
      </w:pPr>
    </w:p>
    <w:p w:rsidR="000130A4" w:rsidRDefault="000130A4" w:rsidP="00CF3919">
      <w:pPr>
        <w:rPr>
          <w:b/>
          <w:sz w:val="28"/>
          <w:szCs w:val="28"/>
        </w:rPr>
      </w:pPr>
      <w:r w:rsidRPr="00F13A1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признании  недействительным</w:t>
      </w:r>
    </w:p>
    <w:p w:rsidR="000130A4" w:rsidRPr="00F13A1C" w:rsidRDefault="000130A4" w:rsidP="00CF391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решения № 40 от 05.12.2005г.</w:t>
      </w:r>
    </w:p>
    <w:p w:rsidR="000130A4" w:rsidRPr="00F13A1C" w:rsidRDefault="000130A4" w:rsidP="00CF3919">
      <w:pPr>
        <w:rPr>
          <w:b/>
          <w:sz w:val="28"/>
          <w:szCs w:val="28"/>
        </w:rPr>
      </w:pPr>
    </w:p>
    <w:p w:rsidR="000130A4" w:rsidRDefault="000130A4" w:rsidP="00CF3919">
      <w:pPr>
        <w:rPr>
          <w:sz w:val="28"/>
          <w:szCs w:val="28"/>
        </w:rPr>
      </w:pPr>
    </w:p>
    <w:p w:rsidR="000130A4" w:rsidRDefault="000130A4" w:rsidP="00CF3919">
      <w:pPr>
        <w:rPr>
          <w:sz w:val="28"/>
          <w:szCs w:val="28"/>
        </w:rPr>
      </w:pPr>
    </w:p>
    <w:p w:rsidR="000130A4" w:rsidRDefault="000130A4" w:rsidP="00CF3919">
      <w:pPr>
        <w:rPr>
          <w:sz w:val="28"/>
          <w:szCs w:val="28"/>
        </w:rPr>
      </w:pPr>
      <w:r>
        <w:rPr>
          <w:sz w:val="28"/>
          <w:szCs w:val="28"/>
        </w:rPr>
        <w:t xml:space="preserve">  Рассмотрев информационное письмо  прокуратуры Каргасокского района от 13.08.2013г № 1-397в-2013</w:t>
      </w:r>
    </w:p>
    <w:p w:rsidR="000130A4" w:rsidRDefault="000130A4" w:rsidP="00CF3919">
      <w:pPr>
        <w:rPr>
          <w:sz w:val="28"/>
          <w:szCs w:val="28"/>
        </w:rPr>
      </w:pPr>
    </w:p>
    <w:p w:rsidR="000130A4" w:rsidRPr="00F13A1C" w:rsidRDefault="000130A4" w:rsidP="00CF391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</w:t>
      </w:r>
      <w:r w:rsidRPr="00F13A1C">
        <w:rPr>
          <w:b/>
          <w:sz w:val="26"/>
          <w:szCs w:val="26"/>
        </w:rPr>
        <w:t>СОВЕТ ВЕРТИКОССКОГО СЕЛЬСКОГО ПОСЕЛЕНИЯ РЕШИЛ:</w:t>
      </w:r>
    </w:p>
    <w:p w:rsidR="000130A4" w:rsidRPr="00F13A1C" w:rsidRDefault="000130A4" w:rsidP="00CF39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недействительным  решение  Совета Вертикосского сельского поселения  № 40 от 05.12.2005г.  « О принятии Положения  об обращении граждан  в органы местного самоуправления» недействительным.</w:t>
      </w:r>
    </w:p>
    <w:p w:rsidR="000130A4" w:rsidRPr="00F13A1C" w:rsidRDefault="000130A4" w:rsidP="00CF3919">
      <w:pPr>
        <w:rPr>
          <w:sz w:val="28"/>
          <w:szCs w:val="28"/>
        </w:rPr>
      </w:pPr>
      <w:r w:rsidRPr="00F13A1C">
        <w:rPr>
          <w:sz w:val="28"/>
          <w:szCs w:val="28"/>
        </w:rPr>
        <w:t xml:space="preserve">  </w:t>
      </w:r>
    </w:p>
    <w:p w:rsidR="000130A4" w:rsidRPr="00F13A1C" w:rsidRDefault="000130A4" w:rsidP="00CF3919">
      <w:pPr>
        <w:ind w:left="75"/>
        <w:jc w:val="both"/>
        <w:rPr>
          <w:b/>
          <w:sz w:val="28"/>
          <w:szCs w:val="28"/>
        </w:rPr>
      </w:pPr>
    </w:p>
    <w:p w:rsidR="000130A4" w:rsidRDefault="000130A4" w:rsidP="00CF3919">
      <w:pPr>
        <w:shd w:val="clear" w:color="auto" w:fill="FFFFFF"/>
        <w:jc w:val="center"/>
        <w:rPr>
          <w:b/>
          <w:sz w:val="28"/>
          <w:szCs w:val="28"/>
        </w:rPr>
      </w:pPr>
    </w:p>
    <w:p w:rsidR="000130A4" w:rsidRPr="00F13A1C" w:rsidRDefault="000130A4" w:rsidP="00CF3919">
      <w:pPr>
        <w:shd w:val="clear" w:color="auto" w:fill="FFFFFF"/>
        <w:jc w:val="center"/>
        <w:rPr>
          <w:b/>
          <w:sz w:val="28"/>
          <w:szCs w:val="28"/>
        </w:rPr>
      </w:pPr>
    </w:p>
    <w:p w:rsidR="000130A4" w:rsidRPr="00F13A1C" w:rsidRDefault="000130A4" w:rsidP="00CF3919">
      <w:pPr>
        <w:shd w:val="clear" w:color="auto" w:fill="FFFFFF"/>
        <w:jc w:val="center"/>
        <w:rPr>
          <w:b/>
          <w:sz w:val="28"/>
          <w:szCs w:val="28"/>
        </w:rPr>
      </w:pPr>
    </w:p>
    <w:p w:rsidR="000130A4" w:rsidRPr="00F13A1C" w:rsidRDefault="000130A4" w:rsidP="00CF3919">
      <w:pPr>
        <w:rPr>
          <w:sz w:val="28"/>
          <w:szCs w:val="28"/>
        </w:rPr>
      </w:pPr>
      <w:r w:rsidRPr="00F13A1C">
        <w:rPr>
          <w:sz w:val="28"/>
          <w:szCs w:val="28"/>
        </w:rPr>
        <w:t>Председатель Совета</w:t>
      </w:r>
    </w:p>
    <w:p w:rsidR="000130A4" w:rsidRDefault="000130A4" w:rsidP="00CF3919">
      <w:pPr>
        <w:rPr>
          <w:sz w:val="28"/>
          <w:szCs w:val="28"/>
        </w:rPr>
      </w:pPr>
      <w:r>
        <w:rPr>
          <w:sz w:val="28"/>
          <w:szCs w:val="28"/>
        </w:rPr>
        <w:t>Вертикосского сельского поселения: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О.В.Лемешева</w:t>
      </w:r>
    </w:p>
    <w:p w:rsidR="000130A4" w:rsidRDefault="000130A4" w:rsidP="00CF3919">
      <w:pPr>
        <w:tabs>
          <w:tab w:val="right" w:pos="96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130A4" w:rsidRDefault="000130A4" w:rsidP="00CF3919">
      <w:pPr>
        <w:rPr>
          <w:sz w:val="28"/>
          <w:szCs w:val="28"/>
        </w:rPr>
      </w:pPr>
    </w:p>
    <w:p w:rsidR="000130A4" w:rsidRDefault="000130A4" w:rsidP="00CF3919">
      <w:pPr>
        <w:rPr>
          <w:sz w:val="26"/>
          <w:szCs w:val="26"/>
        </w:rPr>
      </w:pPr>
    </w:p>
    <w:p w:rsidR="000130A4" w:rsidRDefault="000130A4" w:rsidP="00CF3919">
      <w:pPr>
        <w:rPr>
          <w:sz w:val="26"/>
          <w:szCs w:val="26"/>
        </w:rPr>
      </w:pPr>
    </w:p>
    <w:p w:rsidR="000130A4" w:rsidRDefault="000130A4" w:rsidP="00CF3919">
      <w:pPr>
        <w:shd w:val="clear" w:color="auto" w:fill="FFFFFF"/>
        <w:rPr>
          <w:b/>
          <w:sz w:val="26"/>
          <w:szCs w:val="26"/>
        </w:rPr>
      </w:pPr>
    </w:p>
    <w:p w:rsidR="000130A4" w:rsidRDefault="000130A4"/>
    <w:sectPr w:rsidR="000130A4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919"/>
    <w:rsid w:val="000130A4"/>
    <w:rsid w:val="001D7405"/>
    <w:rsid w:val="002B69BC"/>
    <w:rsid w:val="006C747D"/>
    <w:rsid w:val="007A2884"/>
    <w:rsid w:val="009F20BB"/>
    <w:rsid w:val="00AB087A"/>
    <w:rsid w:val="00CF3919"/>
    <w:rsid w:val="00DB6063"/>
    <w:rsid w:val="00F13A1C"/>
    <w:rsid w:val="00F3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9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CF3919"/>
    <w:pPr>
      <w:ind w:right="5755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391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102</Words>
  <Characters>582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2014-04-01T02:44:00Z</cp:lastPrinted>
  <dcterms:created xsi:type="dcterms:W3CDTF">2013-08-21T04:34:00Z</dcterms:created>
  <dcterms:modified xsi:type="dcterms:W3CDTF">2014-04-01T02:46:00Z</dcterms:modified>
</cp:coreProperties>
</file>